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3"/>
      </w:tblGrid>
      <w:tr w:rsidR="0089185F" w:rsidTr="001231DE">
        <w:trPr>
          <w:cantSplit/>
          <w:trHeight w:val="13523"/>
          <w:jc w:val="center"/>
        </w:trPr>
        <w:tc>
          <w:tcPr>
            <w:tcW w:w="9783" w:type="dxa"/>
          </w:tcPr>
          <w:p w:rsidR="0089185F" w:rsidRDefault="004F1B74" w:rsidP="004F1B74">
            <w:pPr>
              <w:spacing w:line="360" w:lineRule="auto"/>
              <w:ind w:left="372"/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105410</wp:posOffset>
                      </wp:positionV>
                      <wp:extent cx="914400" cy="1202055"/>
                      <wp:effectExtent l="0" t="0" r="12065" b="17145"/>
                      <wp:wrapSquare wrapText="bothSides"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20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05B" w:rsidRDefault="0030005B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30005B" w:rsidRDefault="0030005B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30005B" w:rsidRDefault="0030005B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30005B" w:rsidRDefault="0030005B" w:rsidP="00A23375">
                                  <w:pPr>
                                    <w:pStyle w:val="Textoindependiente2"/>
                                    <w:jc w:val="center"/>
                                  </w:pPr>
                                  <w:r>
                                    <w:t>Fotografía reciente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408.6pt;margin-top:8.3pt;width:1in;height: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">
                      <v:textbox>
                        <w:txbxContent>
                          <w:p w:rsidR="0030005B" w:rsidRDefault="0030005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30005B" w:rsidRDefault="0030005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30005B" w:rsidRDefault="0030005B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30005B" w:rsidRDefault="0030005B" w:rsidP="00A23375">
                            <w:pPr>
                              <w:pStyle w:val="Textoindependiente2"/>
                              <w:jc w:val="center"/>
                            </w:pPr>
                            <w:r>
                              <w:t>Fotografía reciente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3D2B58">
              <w:rPr>
                <w:rFonts w:ascii="Century Gothic" w:hAnsi="Century Gothic" w:cs="Arial"/>
                <w:bCs/>
              </w:rPr>
              <w:t>Don/Doña</w:t>
            </w:r>
            <w:r w:rsidR="00DE1E6A">
              <w:rPr>
                <w:rFonts w:ascii="Century Gothic" w:hAnsi="Century Gothic" w:cs="Arial"/>
                <w:bCs/>
              </w:rPr>
              <w:t>.................</w:t>
            </w:r>
            <w:r w:rsidR="0089185F">
              <w:rPr>
                <w:rFonts w:ascii="Century Gothic" w:hAnsi="Century Gothic" w:cs="Arial"/>
                <w:bCs/>
              </w:rPr>
              <w:t>......................................................................................................</w:t>
            </w:r>
          </w:p>
          <w:p w:rsidR="0089185F" w:rsidRPr="00A23375" w:rsidRDefault="0089185F">
            <w:pPr>
              <w:pStyle w:val="Sangra2detindependiente"/>
              <w:spacing w:before="120"/>
            </w:pPr>
            <w:proofErr w:type="gramStart"/>
            <w:r>
              <w:t>con</w:t>
            </w:r>
            <w:proofErr w:type="gramEnd"/>
            <w:r>
              <w:t xml:space="preserve"> DNI (o similar) ...............................................</w:t>
            </w:r>
            <w:bookmarkStart w:id="0" w:name="_GoBack"/>
            <w:r>
              <w:t>.</w:t>
            </w:r>
            <w:bookmarkEnd w:id="0"/>
            <w:r>
              <w:t xml:space="preserve">..... </w:t>
            </w:r>
            <w:proofErr w:type="gramStart"/>
            <w:r>
              <w:t>solicita</w:t>
            </w:r>
            <w:proofErr w:type="gramEnd"/>
            <w:r>
              <w:t xml:space="preserve"> a la Real Federación Española de Voleibol la </w:t>
            </w:r>
            <w:r w:rsidRPr="00A23375">
              <w:t xml:space="preserve">AUTORIZACIÓN </w:t>
            </w:r>
            <w:r w:rsidR="001231DE" w:rsidRPr="00A23375">
              <w:t>DIRECTA</w:t>
            </w:r>
            <w:r w:rsidRPr="001231DE">
              <w:rPr>
                <w:b/>
              </w:rPr>
              <w:t xml:space="preserve"> </w:t>
            </w:r>
            <w:r w:rsidRPr="00A23375">
              <w:t xml:space="preserve">para ejercer como entrenador </w:t>
            </w:r>
            <w:r w:rsidR="001231DE" w:rsidRPr="00A23375">
              <w:t xml:space="preserve">de </w:t>
            </w:r>
            <w:r w:rsidR="00A23375">
              <w:t>Vóley Playa de Nivel II</w:t>
            </w:r>
            <w:r w:rsidRPr="00A23375">
              <w:rPr>
                <w:bCs w:val="0"/>
              </w:rPr>
              <w:t xml:space="preserve"> </w:t>
            </w:r>
            <w:r w:rsidRPr="00A23375">
              <w:t>en competiciones federadas oficiales nacionales y autonómicas en España.</w:t>
            </w:r>
          </w:p>
          <w:p w:rsidR="0089185F" w:rsidRPr="00734CD7" w:rsidRDefault="0089185F" w:rsidP="00734CD7">
            <w:pPr>
              <w:spacing w:before="120" w:line="360" w:lineRule="auto"/>
              <w:ind w:firstLine="372"/>
              <w:jc w:val="both"/>
              <w:rPr>
                <w:rFonts w:ascii="Century Gothic" w:hAnsi="Century Gothic" w:cs="Arial"/>
                <w:bCs/>
              </w:rPr>
            </w:pPr>
            <w:r w:rsidRPr="00734CD7">
              <w:rPr>
                <w:rFonts w:ascii="Century Gothic" w:hAnsi="Century Gothic" w:cs="Arial"/>
                <w:bCs/>
              </w:rPr>
              <w:t xml:space="preserve">Equipo </w:t>
            </w:r>
            <w:r w:rsidR="001231DE">
              <w:rPr>
                <w:rFonts w:ascii="Century Gothic" w:hAnsi="Century Gothic" w:cs="Arial"/>
                <w:bCs/>
              </w:rPr>
              <w:tab/>
            </w:r>
            <w:r w:rsidR="001231DE">
              <w:rPr>
                <w:rFonts w:ascii="Century Gothic" w:hAnsi="Century Gothic" w:cs="Arial"/>
                <w:bCs/>
              </w:rPr>
              <w:tab/>
            </w:r>
            <w:r w:rsidR="006E4DF1" w:rsidRPr="00734CD7">
              <w:rPr>
                <w:rFonts w:ascii="Century Gothic" w:hAnsi="Century Gothic" w:cs="Arial"/>
                <w:bCs/>
              </w:rPr>
              <w:t>……</w:t>
            </w:r>
            <w:r w:rsidR="001231DE">
              <w:rPr>
                <w:rFonts w:ascii="Century Gothic" w:hAnsi="Century Gothic" w:cs="Arial"/>
                <w:bCs/>
              </w:rPr>
              <w:t>..</w:t>
            </w:r>
            <w:r w:rsidR="006E4DF1" w:rsidRPr="00734CD7">
              <w:rPr>
                <w:rFonts w:ascii="Century Gothic" w:hAnsi="Century Gothic" w:cs="Arial"/>
                <w:bCs/>
              </w:rPr>
              <w:t>…………………………………………………………………….</w:t>
            </w:r>
          </w:p>
          <w:p w:rsidR="00734CD7" w:rsidRPr="00734CD7" w:rsidRDefault="006E4DF1" w:rsidP="00990E49">
            <w:pPr>
              <w:spacing w:before="120" w:line="360" w:lineRule="auto"/>
              <w:ind w:firstLine="372"/>
              <w:jc w:val="both"/>
              <w:rPr>
                <w:rFonts w:ascii="Century Gothic" w:hAnsi="Century Gothic" w:cs="Arial"/>
                <w:bCs/>
              </w:rPr>
            </w:pPr>
            <w:r w:rsidRPr="00734CD7">
              <w:rPr>
                <w:rFonts w:ascii="Century Gothic" w:hAnsi="Century Gothic" w:cs="Arial"/>
                <w:bCs/>
              </w:rPr>
              <w:t>Clu</w:t>
            </w:r>
            <w:r w:rsidR="00990E49">
              <w:rPr>
                <w:rFonts w:ascii="Century Gothic" w:hAnsi="Century Gothic" w:cs="Arial"/>
                <w:bCs/>
              </w:rPr>
              <w:t>b</w:t>
            </w:r>
            <w:r w:rsidR="001231DE">
              <w:rPr>
                <w:rFonts w:ascii="Century Gothic" w:hAnsi="Century Gothic" w:cs="Arial"/>
                <w:bCs/>
              </w:rPr>
              <w:tab/>
            </w:r>
            <w:r w:rsidR="001231DE">
              <w:rPr>
                <w:rFonts w:ascii="Century Gothic" w:hAnsi="Century Gothic" w:cs="Arial"/>
                <w:bCs/>
              </w:rPr>
              <w:tab/>
            </w:r>
            <w:proofErr w:type="gramStart"/>
            <w:r w:rsidR="001231DE">
              <w:rPr>
                <w:rFonts w:ascii="Century Gothic" w:hAnsi="Century Gothic" w:cs="Arial"/>
                <w:bCs/>
              </w:rPr>
              <w:t>..</w:t>
            </w:r>
            <w:proofErr w:type="gramEnd"/>
            <w:r w:rsidR="00990E49">
              <w:rPr>
                <w:rFonts w:ascii="Century Gothic" w:hAnsi="Century Gothic" w:cs="Arial"/>
                <w:bCs/>
              </w:rPr>
              <w:t>……………………………………………………………………………</w:t>
            </w:r>
          </w:p>
          <w:p w:rsidR="0089185F" w:rsidRPr="00734CD7" w:rsidRDefault="0089185F" w:rsidP="00734CD7">
            <w:pPr>
              <w:spacing w:before="120" w:line="360" w:lineRule="auto"/>
              <w:ind w:firstLine="372"/>
              <w:jc w:val="both"/>
              <w:rPr>
                <w:rFonts w:ascii="Century Gothic" w:hAnsi="Century Gothic"/>
              </w:rPr>
            </w:pPr>
            <w:r w:rsidRPr="00734CD7">
              <w:rPr>
                <w:rFonts w:ascii="Century Gothic" w:hAnsi="Century Gothic"/>
                <w:bCs/>
              </w:rPr>
              <w:t>C</w:t>
            </w:r>
            <w:r w:rsidR="006E4DF1" w:rsidRPr="00734CD7">
              <w:rPr>
                <w:rFonts w:ascii="Century Gothic" w:hAnsi="Century Gothic"/>
              </w:rPr>
              <w:t>ompetición</w:t>
            </w:r>
            <w:r w:rsidR="001231DE">
              <w:rPr>
                <w:rFonts w:ascii="Century Gothic" w:hAnsi="Century Gothic"/>
              </w:rPr>
              <w:tab/>
            </w:r>
            <w:r w:rsidR="006E4DF1" w:rsidRPr="00734CD7">
              <w:rPr>
                <w:rFonts w:ascii="Century Gothic" w:hAnsi="Century Gothic"/>
              </w:rPr>
              <w:t>…</w:t>
            </w:r>
            <w:proofErr w:type="gramStart"/>
            <w:r w:rsidR="001231DE">
              <w:rPr>
                <w:rFonts w:ascii="Century Gothic" w:hAnsi="Century Gothic"/>
              </w:rPr>
              <w:t>..</w:t>
            </w:r>
            <w:proofErr w:type="gramEnd"/>
            <w:r w:rsidR="006E4DF1" w:rsidRPr="00734CD7">
              <w:rPr>
                <w:rFonts w:ascii="Century Gothic" w:hAnsi="Century Gothic"/>
              </w:rPr>
              <w:t>…………………………………………………………………………</w:t>
            </w:r>
          </w:p>
          <w:p w:rsidR="0089185F" w:rsidRDefault="0089185F">
            <w:pPr>
              <w:ind w:firstLine="360"/>
              <w:rPr>
                <w:rFonts w:ascii="Century Gothic" w:hAnsi="Century Gothic" w:cs="Arial"/>
                <w:bCs/>
              </w:rPr>
            </w:pPr>
          </w:p>
          <w:p w:rsidR="0089185F" w:rsidRDefault="0089185F">
            <w:pPr>
              <w:ind w:firstLine="360"/>
              <w:rPr>
                <w:rFonts w:ascii="Century Gothic" w:hAnsi="Century Gothic" w:cs="Arial"/>
                <w:bCs/>
              </w:rPr>
            </w:pPr>
          </w:p>
          <w:p w:rsidR="0089185F" w:rsidRDefault="0089185F">
            <w:pPr>
              <w:ind w:firstLine="360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OBSERVACIONES:</w:t>
            </w:r>
          </w:p>
          <w:tbl>
            <w:tblPr>
              <w:tblW w:w="0" w:type="auto"/>
              <w:tblInd w:w="430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11"/>
            </w:tblGrid>
            <w:tr w:rsidR="0089185F">
              <w:tc>
                <w:tcPr>
                  <w:tcW w:w="8911" w:type="dxa"/>
                  <w:tcBorders>
                    <w:bottom w:val="single" w:sz="4" w:space="0" w:color="auto"/>
                  </w:tcBorders>
                </w:tcPr>
                <w:p w:rsidR="0089185F" w:rsidRDefault="0089185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89185F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185F" w:rsidRDefault="0089185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89185F">
              <w:tc>
                <w:tcPr>
                  <w:tcW w:w="8911" w:type="dxa"/>
                  <w:tcBorders>
                    <w:top w:val="single" w:sz="4" w:space="0" w:color="auto"/>
                    <w:bottom w:val="nil"/>
                  </w:tcBorders>
                </w:tcPr>
                <w:p w:rsidR="0089185F" w:rsidRDefault="0089185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89185F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185F" w:rsidRDefault="0089185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</w:tbl>
          <w:p w:rsidR="0089185F" w:rsidRDefault="0089185F">
            <w:pPr>
              <w:jc w:val="both"/>
              <w:rPr>
                <w:rFonts w:ascii="Century Gothic" w:hAnsi="Century Gothic" w:cs="Arial"/>
                <w:bCs/>
                <w:smallCaps/>
              </w:rPr>
            </w:pPr>
          </w:p>
          <w:p w:rsidR="0089185F" w:rsidRDefault="0089185F">
            <w:pPr>
              <w:jc w:val="both"/>
              <w:rPr>
                <w:rFonts w:ascii="Century Gothic" w:hAnsi="Century Gothic" w:cs="Arial"/>
                <w:bCs/>
                <w:smallCaps/>
              </w:rPr>
            </w:pPr>
          </w:p>
          <w:p w:rsidR="0089185F" w:rsidRDefault="0089185F">
            <w:pPr>
              <w:jc w:val="both"/>
              <w:rPr>
                <w:rFonts w:ascii="Century Gothic" w:hAnsi="Century Gothic" w:cs="Arial"/>
                <w:bCs/>
                <w:smallCap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82"/>
              <w:gridCol w:w="3745"/>
            </w:tblGrid>
            <w:tr w:rsidR="0089185F" w:rsidTr="001231DE">
              <w:trPr>
                <w:jc w:val="center"/>
              </w:trPr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Por el Solicitante</w:t>
                  </w:r>
                </w:p>
                <w:p w:rsidR="0089185F" w:rsidRDefault="0089185F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(Firma)</w:t>
                  </w:r>
                </w:p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Vº Bº RFEVB</w:t>
                  </w:r>
                </w:p>
                <w:p w:rsidR="0089185F" w:rsidRDefault="0089185F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(Firma y sello)</w:t>
                  </w:r>
                </w:p>
                <w:p w:rsidR="0089185F" w:rsidRDefault="0089185F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89185F" w:rsidTr="001231DE">
              <w:trPr>
                <w:jc w:val="center"/>
              </w:trPr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D.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Presidente CNE</w:t>
                  </w:r>
                </w:p>
              </w:tc>
            </w:tr>
            <w:tr w:rsidR="0089185F" w:rsidTr="001231DE">
              <w:trPr>
                <w:jc w:val="center"/>
              </w:trPr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Fecha: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85F" w:rsidRDefault="0089185F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Fecha:</w:t>
                  </w:r>
                </w:p>
              </w:tc>
            </w:tr>
          </w:tbl>
          <w:p w:rsidR="0089185F" w:rsidRDefault="0089185F">
            <w:pPr>
              <w:jc w:val="both"/>
              <w:rPr>
                <w:rFonts w:ascii="Century Gothic" w:hAnsi="Century Gothic" w:cs="Arial"/>
                <w:bCs/>
              </w:rPr>
            </w:pPr>
          </w:p>
          <w:p w:rsidR="003D75F2" w:rsidRDefault="003D75F2">
            <w:pPr>
              <w:pStyle w:val="Encabezado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A23375" w:rsidRDefault="00A23375" w:rsidP="00A2337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3"/>
            </w:tblGrid>
            <w:tr w:rsidR="00A23375">
              <w:trPr>
                <w:trHeight w:val="2723"/>
              </w:trPr>
              <w:tc>
                <w:tcPr>
                  <w:tcW w:w="9413" w:type="dxa"/>
                </w:tcPr>
                <w:p w:rsidR="00A23375" w:rsidRDefault="00A23375" w:rsidP="00A23375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REQUISITOS: </w:t>
                  </w:r>
                </w:p>
                <w:p w:rsidR="00A23375" w:rsidRDefault="00A23375" w:rsidP="00A23375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A23375" w:rsidRPr="00A23375" w:rsidRDefault="00A23375" w:rsidP="00A23375">
                  <w:pPr>
                    <w:pStyle w:val="Default"/>
                    <w:rPr>
                      <w:rFonts w:cs="Wingding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</w:t>
                  </w:r>
                  <w:r w:rsidRPr="00A23375">
                    <w:rPr>
                      <w:rFonts w:cs="Wingdings"/>
                      <w:sz w:val="18"/>
                      <w:szCs w:val="18"/>
                    </w:rPr>
                    <w:t xml:space="preserve">unto con esta solicitud de autorización se deberá aportar: </w:t>
                  </w:r>
                </w:p>
                <w:p w:rsidR="00A23375" w:rsidRDefault="00A23375" w:rsidP="00A23375">
                  <w:pPr>
                    <w:pStyle w:val="Default"/>
                    <w:rPr>
                      <w:rFonts w:ascii="Wingdings" w:hAnsi="Wingdings" w:cs="Wingdings"/>
                      <w:sz w:val="16"/>
                      <w:szCs w:val="16"/>
                    </w:rPr>
                  </w:pPr>
                </w:p>
                <w:p w:rsidR="00A23375" w:rsidRDefault="00A23375" w:rsidP="00A23375">
                  <w:pPr>
                    <w:pStyle w:val="Default"/>
                    <w:rPr>
                      <w:rFonts w:ascii="Wingdings" w:hAnsi="Wingdings" w:cs="Wingdings"/>
                      <w:sz w:val="16"/>
                      <w:szCs w:val="16"/>
                    </w:rPr>
                  </w:pPr>
                </w:p>
                <w:p w:rsidR="00A23375" w:rsidRDefault="00A23375" w:rsidP="004D411F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Documentación oficial que acredite su titulación de </w:t>
                  </w:r>
                  <w:r w:rsidR="004D411F">
                    <w:rPr>
                      <w:sz w:val="18"/>
                      <w:szCs w:val="18"/>
                    </w:rPr>
                    <w:t>Entrenador FIVB de Vóley Playa</w:t>
                  </w:r>
                </w:p>
                <w:p w:rsidR="004D411F" w:rsidRDefault="004D411F" w:rsidP="004D411F">
                  <w:pPr>
                    <w:pStyle w:val="Default"/>
                    <w:ind w:left="720"/>
                    <w:rPr>
                      <w:sz w:val="18"/>
                      <w:szCs w:val="18"/>
                    </w:rPr>
                  </w:pPr>
                </w:p>
                <w:p w:rsidR="00A23375" w:rsidRDefault="00A23375" w:rsidP="004D411F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Currículum Deportivo que recoja la experiencia en el ámbito competitivo y del entrenamiento de Vóley Playa, así como la formación académica y específica que se posee. </w:t>
                  </w:r>
                </w:p>
                <w:p w:rsidR="00A23375" w:rsidRDefault="00A23375" w:rsidP="00A23375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A23375" w:rsidRDefault="00A23375" w:rsidP="004D411F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Documentación oficial que acredite los resultados obtenidos en competiciones oficiales de la FIVB, CEV o Comités </w:t>
                  </w:r>
                  <w:proofErr w:type="spellStart"/>
                  <w:r>
                    <w:rPr>
                      <w:sz w:val="18"/>
                      <w:szCs w:val="18"/>
                    </w:rPr>
                    <w:t>Olimpicos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</w:p>
                <w:p w:rsidR="00A23375" w:rsidRDefault="00A23375" w:rsidP="00A23375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A23375" w:rsidRDefault="00A23375" w:rsidP="004D411F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Copia de la </w:t>
                  </w:r>
                  <w:proofErr w:type="gramStart"/>
                  <w:r>
                    <w:rPr>
                      <w:sz w:val="18"/>
                      <w:szCs w:val="18"/>
                    </w:rPr>
                    <w:t>transferencia(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**) a nombre de la Real Federación Española de Voleibol por un importe de :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450,- € (euros</w:t>
                  </w:r>
                  <w:r>
                    <w:rPr>
                      <w:sz w:val="18"/>
                      <w:szCs w:val="18"/>
                    </w:rPr>
                    <w:t xml:space="preserve">). </w:t>
                  </w:r>
                </w:p>
                <w:p w:rsidR="00A23375" w:rsidRDefault="00A23375" w:rsidP="00A23375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A23375" w:rsidRDefault="00A23375" w:rsidP="004D411F">
                  <w:pPr>
                    <w:pStyle w:val="Default"/>
                    <w:numPr>
                      <w:ilvl w:val="0"/>
                      <w:numId w:val="10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(**)</w:t>
                  </w:r>
                  <w:proofErr w:type="spellStart"/>
                  <w:r>
                    <w:rPr>
                      <w:sz w:val="18"/>
                      <w:szCs w:val="18"/>
                    </w:rPr>
                    <w:t>Codigo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Cuenta Cliente (IBAN): ES52 2100 9194 14 22 01352537. </w:t>
                  </w:r>
                </w:p>
              </w:tc>
            </w:tr>
          </w:tbl>
          <w:p w:rsidR="00D87D72" w:rsidRPr="000B243D" w:rsidRDefault="00D87D72" w:rsidP="004D411F">
            <w:pPr>
              <w:pStyle w:val="Encabezado"/>
              <w:ind w:left="720" w:right="229"/>
              <w:jc w:val="both"/>
              <w:rPr>
                <w:rFonts w:ascii="Century Gothic" w:hAnsi="Century Gothic" w:cs="Arial"/>
                <w:bCs/>
              </w:rPr>
            </w:pPr>
          </w:p>
        </w:tc>
      </w:tr>
    </w:tbl>
    <w:p w:rsidR="0089185F" w:rsidRDefault="0089185F" w:rsidP="000B243D">
      <w:pPr>
        <w:jc w:val="both"/>
        <w:rPr>
          <w:rFonts w:ascii="Century Gothic" w:hAnsi="Century Gothic"/>
        </w:rPr>
      </w:pPr>
    </w:p>
    <w:sectPr w:rsidR="0089185F" w:rsidSect="000B243D">
      <w:headerReference w:type="default" r:id="rId7"/>
      <w:footerReference w:type="default" r:id="rId8"/>
      <w:pgSz w:w="11907" w:h="16840" w:code="9"/>
      <w:pgMar w:top="1979" w:right="1021" w:bottom="567" w:left="1134" w:header="426" w:footer="595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15" w:rsidRDefault="00165315">
      <w:r>
        <w:separator/>
      </w:r>
    </w:p>
  </w:endnote>
  <w:endnote w:type="continuationSeparator" w:id="0">
    <w:p w:rsidR="00165315" w:rsidRDefault="0016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5B" w:rsidRDefault="0030005B" w:rsidP="000B243D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SR. PRESIDENTE EL COMITE NACIONAL DE ENTRENADORES DE LA RFEVB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15" w:rsidRDefault="00165315">
      <w:r>
        <w:separator/>
      </w:r>
    </w:p>
  </w:footnote>
  <w:footnote w:type="continuationSeparator" w:id="0">
    <w:p w:rsidR="00165315" w:rsidRDefault="0016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1276"/>
      <w:gridCol w:w="6237"/>
      <w:gridCol w:w="1417"/>
    </w:tblGrid>
    <w:tr w:rsidR="0030005B" w:rsidTr="000B243D">
      <w:trPr>
        <w:cantSplit/>
        <w:trHeight w:val="1123"/>
      </w:trPr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005B" w:rsidRDefault="004F1B74" w:rsidP="003D75F2">
          <w:pPr>
            <w:pStyle w:val="Piedepgina"/>
            <w:tabs>
              <w:tab w:val="clear" w:pos="4252"/>
              <w:tab w:val="clear" w:pos="8504"/>
            </w:tabs>
            <w:rPr>
              <w:rFonts w:ascii="Century Gothic" w:hAnsi="Century Gothic"/>
              <w:b/>
              <w:sz w:val="18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3" name="Imagen 3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005B">
            <w:t xml:space="preserve"> 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005B" w:rsidRDefault="0030005B" w:rsidP="0089185F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30005B" w:rsidRDefault="00A23375" w:rsidP="001231DE">
          <w:pPr>
            <w:jc w:val="center"/>
            <w:rPr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CNE-11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005B" w:rsidRPr="00D44874" w:rsidRDefault="0030005B" w:rsidP="0089185F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D44874">
            <w:rPr>
              <w:rFonts w:ascii="Century Gothic" w:hAnsi="Century Gothic"/>
              <w:b/>
              <w:sz w:val="28"/>
              <w:szCs w:val="28"/>
            </w:rPr>
            <w:t>SOLICITUD D</w:t>
          </w:r>
          <w:r>
            <w:rPr>
              <w:rFonts w:ascii="Century Gothic" w:hAnsi="Century Gothic"/>
              <w:b/>
              <w:sz w:val="28"/>
              <w:szCs w:val="28"/>
            </w:rPr>
            <w:t>E AUTORIZACIÓN D</w:t>
          </w:r>
          <w:r w:rsidRPr="00D44874">
            <w:rPr>
              <w:rFonts w:ascii="Century Gothic" w:hAnsi="Century Gothic"/>
              <w:b/>
              <w:sz w:val="28"/>
              <w:szCs w:val="28"/>
            </w:rPr>
            <w:t>I</w:t>
          </w:r>
          <w:r>
            <w:rPr>
              <w:rFonts w:ascii="Century Gothic" w:hAnsi="Century Gothic"/>
              <w:b/>
              <w:sz w:val="28"/>
              <w:szCs w:val="28"/>
            </w:rPr>
            <w:t>RECT</w:t>
          </w:r>
          <w:r w:rsidRPr="00D44874">
            <w:rPr>
              <w:rFonts w:ascii="Century Gothic" w:hAnsi="Century Gothic"/>
              <w:b/>
              <w:sz w:val="28"/>
              <w:szCs w:val="28"/>
            </w:rPr>
            <w:t>A</w:t>
          </w:r>
        </w:p>
        <w:p w:rsidR="0030005B" w:rsidRDefault="0030005B" w:rsidP="0089185F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D44874">
            <w:rPr>
              <w:rFonts w:ascii="Century Gothic" w:hAnsi="Century Gothic"/>
              <w:b/>
              <w:sz w:val="28"/>
              <w:szCs w:val="28"/>
            </w:rPr>
            <w:t xml:space="preserve">PARA ACTUAR COMO ENTRENADOR </w:t>
          </w:r>
          <w:r>
            <w:rPr>
              <w:rFonts w:ascii="Century Gothic" w:hAnsi="Century Gothic"/>
              <w:b/>
              <w:sz w:val="28"/>
              <w:szCs w:val="28"/>
            </w:rPr>
            <w:t>DE</w:t>
          </w:r>
        </w:p>
        <w:p w:rsidR="0030005B" w:rsidRPr="00D44874" w:rsidRDefault="00D765E4" w:rsidP="00D765E4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VÓLEY PLAYA DE NIVEL II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005B" w:rsidRDefault="0030005B" w:rsidP="0089185F">
          <w:pPr>
            <w:jc w:val="center"/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30005B" w:rsidRDefault="003000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790"/>
    <w:multiLevelType w:val="hybridMultilevel"/>
    <w:tmpl w:val="9056B1C2"/>
    <w:lvl w:ilvl="0" w:tplc="E4A88F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A5B"/>
    <w:multiLevelType w:val="hybridMultilevel"/>
    <w:tmpl w:val="D2D4B27C"/>
    <w:lvl w:ilvl="0" w:tplc="E4A88F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AE1"/>
    <w:multiLevelType w:val="hybridMultilevel"/>
    <w:tmpl w:val="A2E246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6AF2"/>
    <w:multiLevelType w:val="hybridMultilevel"/>
    <w:tmpl w:val="2474D0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2828"/>
    <w:multiLevelType w:val="hybridMultilevel"/>
    <w:tmpl w:val="5AFE3310"/>
    <w:lvl w:ilvl="0" w:tplc="0F0E0B9C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BEAAE4">
      <w:start w:val="200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67BFB"/>
    <w:multiLevelType w:val="hybridMultilevel"/>
    <w:tmpl w:val="4F3E6AF2"/>
    <w:lvl w:ilvl="0" w:tplc="1CFEBC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D390B"/>
    <w:multiLevelType w:val="hybridMultilevel"/>
    <w:tmpl w:val="1DB86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C6658"/>
    <w:multiLevelType w:val="hybridMultilevel"/>
    <w:tmpl w:val="146A62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704E3"/>
    <w:multiLevelType w:val="hybridMultilevel"/>
    <w:tmpl w:val="437AF340"/>
    <w:lvl w:ilvl="0" w:tplc="0F0E0B9C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660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F0008DE"/>
    <w:multiLevelType w:val="hybridMultilevel"/>
    <w:tmpl w:val="9104E7EE"/>
    <w:lvl w:ilvl="0" w:tplc="E7AE9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F2"/>
    <w:rsid w:val="000B243D"/>
    <w:rsid w:val="001231DE"/>
    <w:rsid w:val="00165315"/>
    <w:rsid w:val="00252A54"/>
    <w:rsid w:val="0030005B"/>
    <w:rsid w:val="003D2B58"/>
    <w:rsid w:val="003D75F2"/>
    <w:rsid w:val="00404AA6"/>
    <w:rsid w:val="004D411F"/>
    <w:rsid w:val="004F1B74"/>
    <w:rsid w:val="005C309B"/>
    <w:rsid w:val="006C7BEE"/>
    <w:rsid w:val="006E4DF1"/>
    <w:rsid w:val="00734CD7"/>
    <w:rsid w:val="007F69DF"/>
    <w:rsid w:val="00801FBB"/>
    <w:rsid w:val="00824255"/>
    <w:rsid w:val="0089185F"/>
    <w:rsid w:val="00975E83"/>
    <w:rsid w:val="009760CB"/>
    <w:rsid w:val="00990E49"/>
    <w:rsid w:val="00A23375"/>
    <w:rsid w:val="00A81ED1"/>
    <w:rsid w:val="00BA046C"/>
    <w:rsid w:val="00D44874"/>
    <w:rsid w:val="00D64A57"/>
    <w:rsid w:val="00D765E4"/>
    <w:rsid w:val="00D87D72"/>
    <w:rsid w:val="00DE1E6A"/>
    <w:rsid w:val="00E8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05F8C36-C6AD-4645-BE59-92D545B2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24"/>
      <w:szCs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Century Gothic" w:hAnsi="Century Gothic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  <w:style w:type="paragraph" w:styleId="Textoindependiente2">
    <w:name w:val="Body Text 2"/>
    <w:basedOn w:val="Normal"/>
    <w:semiHidden/>
    <w:pPr>
      <w:tabs>
        <w:tab w:val="left" w:pos="5315"/>
        <w:tab w:val="left" w:pos="8292"/>
        <w:tab w:val="left" w:pos="10276"/>
      </w:tabs>
      <w:jc w:val="both"/>
    </w:pPr>
    <w:rPr>
      <w:rFonts w:ascii="Century Gothic" w:hAnsi="Century Gothic"/>
      <w:szCs w:val="24"/>
    </w:rPr>
  </w:style>
  <w:style w:type="paragraph" w:styleId="Sangradetextonormal">
    <w:name w:val="Body Text Indent"/>
    <w:basedOn w:val="Normal"/>
    <w:semiHidden/>
    <w:pPr>
      <w:ind w:right="-426" w:firstLine="708"/>
      <w:jc w:val="both"/>
    </w:pPr>
    <w:rPr>
      <w:sz w:val="24"/>
      <w:szCs w:val="24"/>
    </w:rPr>
  </w:style>
  <w:style w:type="paragraph" w:styleId="Sangra2detindependiente">
    <w:name w:val="Body Text Indent 2"/>
    <w:basedOn w:val="Normal"/>
    <w:semiHidden/>
    <w:pPr>
      <w:spacing w:line="360" w:lineRule="auto"/>
      <w:ind w:left="360"/>
      <w:jc w:val="both"/>
    </w:pPr>
    <w:rPr>
      <w:rFonts w:ascii="Century Gothic" w:hAnsi="Century Gothic" w:cs="Arial"/>
      <w:bCs/>
    </w:rPr>
  </w:style>
  <w:style w:type="paragraph" w:customStyle="1" w:styleId="Default">
    <w:name w:val="Default"/>
    <w:rsid w:val="00A2337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35910E8C</Template>
  <TotalTime>0</TotalTime>
  <Pages>1</Pages>
  <Words>159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cp:lastModifiedBy>Lola Duran</cp:lastModifiedBy>
  <cp:revision>3</cp:revision>
  <cp:lastPrinted>2020-09-24T10:34:00Z</cp:lastPrinted>
  <dcterms:created xsi:type="dcterms:W3CDTF">2022-06-08T10:08:00Z</dcterms:created>
  <dcterms:modified xsi:type="dcterms:W3CDTF">2022-06-08T10:14:00Z</dcterms:modified>
</cp:coreProperties>
</file>